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5B" w:rsidRDefault="00FF4D5B" w:rsidP="00FF4D5B">
      <w:pPr>
        <w:rPr>
          <w:rFonts w:ascii="Arial" w:eastAsia="Times New Roman" w:hAnsi="Arial" w:cs="Arial"/>
        </w:rPr>
      </w:pP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5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d'EHPAD (H/F)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MUTUALITE FRANCAISE NORMANDE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Calvados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Dans le cadre des orientations définies par la Direction Générale : Pilotage global de l'établissement. Suivi de la réglementation. Gestion et animation des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ASH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7 nov.</w:t>
      </w:r>
    </w:p>
    <w:p w:rsidR="00FF4D5B" w:rsidRPr="00FF4D5B" w:rsidRDefault="00FF4D5B" w:rsidP="00FF4D5B">
      <w:pPr>
        <w:rPr>
          <w:rFonts w:ascii="Arial" w:eastAsia="Times New Roman" w:hAnsi="Arial" w:cs="Arial"/>
          <w:sz w:val="20"/>
          <w:szCs w:val="20"/>
          <w:lang w:val="en-US"/>
        </w:rPr>
      </w:pPr>
      <w:hyperlink r:id="rId6" w:tgtFrame="_blank" w:history="1">
        <w:r w:rsidRPr="00FF4D5B">
          <w:rPr>
            <w:rStyle w:val="Lienhypertexte"/>
            <w:rFonts w:ascii="Arial" w:eastAsia="Times New Roman" w:hAnsi="Arial" w:cs="Arial"/>
            <w:sz w:val="20"/>
            <w:szCs w:val="20"/>
            <w:lang w:val="en-US"/>
          </w:rPr>
          <w:t>DRH H/F</w:t>
        </w:r>
      </w:hyperlink>
    </w:p>
    <w:p w:rsidR="00FF4D5B" w:rsidRPr="00FF4D5B" w:rsidRDefault="00FF4D5B" w:rsidP="00FF4D5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FF4D5B">
        <w:rPr>
          <w:rStyle w:val="ecxjobcompany"/>
          <w:rFonts w:ascii="Arial" w:eastAsia="Times New Roman" w:hAnsi="Arial" w:cs="Arial"/>
          <w:sz w:val="20"/>
          <w:szCs w:val="20"/>
          <w:lang w:val="en-US"/>
        </w:rPr>
        <w:t>HUDSON GLOBAL RESOURCES</w:t>
      </w:r>
      <w:r w:rsidRPr="00FF4D5B">
        <w:rPr>
          <w:rFonts w:ascii="Arial" w:eastAsia="Times New Roman" w:hAnsi="Arial" w:cs="Arial"/>
          <w:sz w:val="20"/>
          <w:szCs w:val="20"/>
          <w:lang w:val="en-US"/>
        </w:rPr>
        <w:t xml:space="preserve"> - </w:t>
      </w:r>
      <w:r w:rsidRPr="00FF4D5B">
        <w:rPr>
          <w:rFonts w:ascii="Arial" w:eastAsia="Times New Roman" w:hAnsi="Arial" w:cs="Arial"/>
          <w:color w:val="666666"/>
          <w:sz w:val="20"/>
          <w:szCs w:val="20"/>
          <w:lang w:val="en-US"/>
        </w:rPr>
        <w:t>Caen (14)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70 000 € - 100 000 € par an 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des Ressources Humaines (H/F). Véritable conseil, vous assistez les différents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Directeurs</w:t>
      </w:r>
      <w:r>
        <w:rPr>
          <w:rFonts w:ascii="Arial" w:eastAsia="Times New Roman" w:hAnsi="Arial" w:cs="Arial"/>
          <w:sz w:val="20"/>
          <w:szCs w:val="20"/>
        </w:rPr>
        <w:t xml:space="preserve"> dans la gestion de leurs enjeux et problématiques RH....</w:t>
      </w:r>
    </w:p>
    <w:p w:rsidR="00FF4D5B" w:rsidRPr="00FF4D5B" w:rsidRDefault="00FF4D5B" w:rsidP="00FF4D5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FF4D5B">
        <w:rPr>
          <w:rStyle w:val="ecxjobsource"/>
          <w:rFonts w:ascii="Arial" w:eastAsia="Times New Roman" w:hAnsi="Arial" w:cs="Arial"/>
          <w:color w:val="008800"/>
          <w:sz w:val="20"/>
          <w:szCs w:val="20"/>
          <w:lang w:val="en-US"/>
        </w:rPr>
        <w:t>Apec.fr</w:t>
      </w:r>
      <w:r w:rsidRPr="00FF4D5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FF4D5B">
        <w:rPr>
          <w:rStyle w:val="ecxjobage"/>
          <w:rFonts w:ascii="Arial" w:eastAsia="Times New Roman" w:hAnsi="Arial" w:cs="Arial"/>
          <w:color w:val="666666"/>
          <w:sz w:val="20"/>
          <w:szCs w:val="20"/>
          <w:lang w:val="en-US"/>
        </w:rPr>
        <w:t>7 nov.</w:t>
      </w:r>
    </w:p>
    <w:p w:rsidR="00FF4D5B" w:rsidRPr="00FF4D5B" w:rsidRDefault="00FF4D5B" w:rsidP="00FF4D5B">
      <w:pPr>
        <w:rPr>
          <w:rFonts w:ascii="Arial" w:eastAsia="Times New Roman" w:hAnsi="Arial" w:cs="Arial"/>
          <w:sz w:val="20"/>
          <w:szCs w:val="20"/>
          <w:lang w:val="en-US"/>
        </w:rPr>
      </w:pPr>
      <w:hyperlink r:id="rId7" w:tgtFrame="_blank" w:history="1">
        <w:r w:rsidRPr="00FF4D5B">
          <w:rPr>
            <w:rStyle w:val="Lienhypertexte"/>
            <w:rFonts w:ascii="Arial" w:eastAsia="Times New Roman" w:hAnsi="Arial" w:cs="Arial"/>
            <w:sz w:val="20"/>
            <w:szCs w:val="20"/>
            <w:lang w:val="en-US"/>
          </w:rPr>
          <w:t>DRH H/F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HUDSON GLOBAL RESSOURCES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Caen (14)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70 000 € - 100 000 € par an 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des Ressources Humaines (H/F). Véritable conseil, vous assistez les différents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Directeurs</w:t>
      </w:r>
      <w:r>
        <w:rPr>
          <w:rFonts w:ascii="Arial" w:eastAsia="Times New Roman" w:hAnsi="Arial" w:cs="Arial"/>
          <w:sz w:val="20"/>
          <w:szCs w:val="20"/>
        </w:rPr>
        <w:t xml:space="preserve"> dans la gestion de leurs enjeux et problématiques RH....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Apec.fr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3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8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Institut/Centre de Thalasso (H/F)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MGallery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9" w:tgtFrame="_blank" w:history="1">
        <w:r>
          <w:rPr>
            <w:rStyle w:val="Lienhypertexte"/>
            <w:rFonts w:ascii="Arial" w:eastAsia="Times New Roman" w:hAnsi="Arial" w:cs="Arial"/>
            <w:color w:val="7777CC"/>
            <w:sz w:val="20"/>
            <w:szCs w:val="20"/>
          </w:rPr>
          <w:t>179 avis</w:t>
        </w:r>
        <w:r>
          <w:rPr>
            <w:rStyle w:val="Lienhypertexte"/>
            <w:rFonts w:ascii="Arial" w:eastAsia="Times New Roman" w:hAnsi="Arial" w:cs="Arial"/>
            <w:sz w:val="20"/>
            <w:szCs w:val="20"/>
          </w:rPr>
          <w:t xml:space="preserve"> </w:t>
        </w:r>
      </w:hyperlink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666666"/>
          <w:sz w:val="20"/>
          <w:szCs w:val="20"/>
        </w:rPr>
        <w:t>Calvados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Dans les établissements Thalassa sea &amp; spa, 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d’Institut/centre de thalassothérapie (H/F) encadre l’équipe technique au quotidien, assure la...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AccorHotels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1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10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Ouvrier d'entretien (H/F)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Association des Amis de Jean Bosco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Saint-Vigor-le-Grand (14)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L’ASSOCIATION des AMIS de JEAN BOSCO Recrute Pour L’EHPAD Notre-Dame de la Charité Situé à SAINT VIGOR LE GRAND, près de BAYEUX (Calvados) Établissement...</w:t>
      </w:r>
    </w:p>
    <w:p w:rsidR="00FF4D5B" w:rsidRDefault="00FF4D5B" w:rsidP="00FF4D5B">
      <w:pPr>
        <w:rPr>
          <w:rFonts w:ascii="Arial" w:eastAsia="Times New Roman" w:hAnsi="Arial" w:cs="Arial"/>
          <w:color w:val="FF6600"/>
          <w:sz w:val="20"/>
          <w:szCs w:val="20"/>
        </w:rPr>
      </w:pPr>
      <w:r>
        <w:rPr>
          <w:rFonts w:ascii="Arial" w:eastAsia="Times New Roman" w:hAnsi="Arial" w:cs="Arial"/>
          <w:color w:val="FF6600"/>
          <w:sz w:val="20"/>
          <w:szCs w:val="20"/>
        </w:rPr>
        <w:t>Postuler directement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4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11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Général des Services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Pôle métropolitain Caen Normandie Métropole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Caen (14)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Pôle Réseau de 18 Intercommunalités regroupant en tout 431 communes, soit 556 811 habitants avec le Pôle Socle de 13 Intercommunalités regroupant 248 communes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Emploi Territorial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5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12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de l'autonomie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DGA de la Solidarité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Calvados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Collaborateur direct du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Général Adjoint de la Solidarité, 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de l’autonomie participe à la définition des orientations et à la mise en œuvre...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calvados.fr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2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13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départemental adjoint des services d'incendie et de secours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SDIS de Manche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Saint-Lô (50)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 cas d'absence ou d'empêchement du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départemental, 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départemental adjoint le remplace dans l'ensemble de ses fonctions, notamment :....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Emploi Territorial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6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14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Chef de centre réparation automobile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Basse-Normandie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Sur un centre automobile en portage, 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de Centre est responsable de la gestion globale du point de service, du développement commercial du centre...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EURES / EC Europa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6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15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commercial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Nous recherchons pour notre client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Calvados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Vous êtes responsable, avec votre équipe, de l'encadrement et de l'animation des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directeurs</w:t>
      </w:r>
      <w:r>
        <w:rPr>
          <w:rFonts w:ascii="Arial" w:eastAsia="Times New Roman" w:hAnsi="Arial" w:cs="Arial"/>
          <w:sz w:val="20"/>
          <w:szCs w:val="20"/>
        </w:rPr>
        <w:t xml:space="preserve"> de magasins. Rattaché au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Général Adjoint, vous êtes chargé...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Distri emploi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6 nov.</w:t>
      </w:r>
    </w:p>
    <w:p w:rsidR="00FF4D5B" w:rsidRDefault="00FF4D5B" w:rsidP="00FF4D5B">
      <w:pPr>
        <w:rPr>
          <w:rStyle w:val="Lienhypertexte"/>
        </w:rPr>
      </w:pPr>
    </w:p>
    <w:p w:rsidR="00FF4D5B" w:rsidRDefault="00FF4D5B" w:rsidP="00FF4D5B">
      <w:pPr>
        <w:rPr>
          <w:rStyle w:val="Lienhypertexte"/>
        </w:rPr>
      </w:pP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16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Général des Services h/f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Caen Normandie Métropole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Calvados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Recrute au 1er janvier 2016 Le pôle métropolitain Caen Normandie Métropole, a vocation à coordonner, à mutualiser et à renforcer la cohérence des actions et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lastRenderedPageBreak/>
        <w:t>territorial-recrutement.fr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5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17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Responsable de structure d'accueil social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Basse-Normandie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Sous la responsabilité de la </w:t>
      </w:r>
      <w:r>
        <w:rPr>
          <w:rFonts w:ascii="Arial" w:eastAsia="Times New Roman" w:hAnsi="Arial" w:cs="Arial"/>
          <w:b/>
          <w:bCs/>
          <w:sz w:val="20"/>
          <w:szCs w:val="20"/>
        </w:rPr>
        <w:t>Directrice</w:t>
      </w:r>
      <w:r>
        <w:rPr>
          <w:rFonts w:ascii="Arial" w:eastAsia="Times New Roman" w:hAnsi="Arial" w:cs="Arial"/>
          <w:sz w:val="20"/>
          <w:szCs w:val="20"/>
        </w:rPr>
        <w:t xml:space="preserve"> Départementale de l'association. De proposer et de conduire des projets (évaluation interne, externe, projet d...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EURES / EC Europa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1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18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de Filière Optique H/F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H2C CONSULTANTS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Caen (14)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Vous êtes responsable, avec votre équipe, de l'encadrement et de l'animation des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directeurs</w:t>
      </w:r>
      <w:r>
        <w:rPr>
          <w:rFonts w:ascii="Arial" w:eastAsia="Times New Roman" w:hAnsi="Arial" w:cs="Arial"/>
          <w:sz w:val="20"/>
          <w:szCs w:val="20"/>
        </w:rPr>
        <w:t xml:space="preserve"> de magasins. Rattaché au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Général Adjoint, vous êtes chargé...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Apec.fr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7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19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de Magasin Alencon H/F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Celio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20" w:tgtFrame="_blank" w:history="1">
        <w:r>
          <w:rPr>
            <w:rStyle w:val="Lienhypertexte"/>
            <w:rFonts w:ascii="Arial" w:eastAsia="Times New Roman" w:hAnsi="Arial" w:cs="Arial"/>
            <w:color w:val="7777CC"/>
            <w:sz w:val="20"/>
            <w:szCs w:val="20"/>
          </w:rPr>
          <w:t>76 avis</w:t>
        </w:r>
        <w:r>
          <w:rPr>
            <w:rStyle w:val="Lienhypertexte"/>
            <w:rFonts w:ascii="Arial" w:eastAsia="Times New Roman" w:hAnsi="Arial" w:cs="Arial"/>
            <w:sz w:val="20"/>
            <w:szCs w:val="20"/>
          </w:rPr>
          <w:t xml:space="preserve"> </w:t>
        </w:r>
      </w:hyperlink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666666"/>
          <w:sz w:val="20"/>
          <w:szCs w:val="20"/>
        </w:rPr>
        <w:t>Alençon (61)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Véritable ambassadeur(drice) de la marque, vous êtes garant(e) de l'application de la politique commerciale de celio*, de la bonne tenue de son magasin, du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4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21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Responsable de pôle ou d'unité d'action sociale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ACI DEVELOPPEMENT M. ACI DEVELOPPEMENT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Basse-Normandie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M.LE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ACI DEVELOPPEMENT 4 AV DE L INDUSTRIE 61200 ARGENTAN. Vous aurez en charge le développement économique de nos deux antennes de L'Aigle et de...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EURES / EC Europa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4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22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/ Directrice de magasin de grande distribution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LGRH M. Laurent Gaignard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Basse-Normandie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Sous la responsabilité de votre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de région, vous avez en charge la gestion complète d'un centre de profit à dominance alimentaire....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EURES / EC Europa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5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23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Adjoint Département 50 Leader Price H/F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Leader price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24" w:tgtFrame="_blank" w:history="1">
        <w:r>
          <w:rPr>
            <w:rStyle w:val="Lienhypertexte"/>
            <w:rFonts w:ascii="Arial" w:eastAsia="Times New Roman" w:hAnsi="Arial" w:cs="Arial"/>
            <w:color w:val="7777CC"/>
            <w:sz w:val="20"/>
            <w:szCs w:val="20"/>
          </w:rPr>
          <w:t>107 avis</w:t>
        </w:r>
        <w:r>
          <w:rPr>
            <w:rStyle w:val="Lienhypertexte"/>
            <w:rFonts w:ascii="Arial" w:eastAsia="Times New Roman" w:hAnsi="Arial" w:cs="Arial"/>
            <w:sz w:val="20"/>
            <w:szCs w:val="20"/>
          </w:rPr>
          <w:t xml:space="preserve"> </w:t>
        </w:r>
      </w:hyperlink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666666"/>
          <w:sz w:val="20"/>
          <w:szCs w:val="20"/>
        </w:rPr>
        <w:t>Manche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C'est aussi exercer un métier riche et diversifié, accéder à des formations adaptées et bénéficier de perspectives d'évolution au travers de notre politique de...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2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25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TECHNIQUE SECTEUR NUCLEAIRE (H/F)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Euridis ingenierie groupe EFINOR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Beaumont-Hague (50)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Technique est en lien direct avec 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d'établissement.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TECHNIQUE SECTEUR NUCLEAIRE MISSIONS ET ACTIVITES :....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Monster.fr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4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26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Commercial (Logiciel)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EOTIM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Calvados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60 000 € par an 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Vous avez évolué d'un rôle de commercial dans le domaine logiciel vers un rôle de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commercial. En poste fixe CDI pour un client final basé dans le...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Rapidemploi.com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1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27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D'AGENCE (H/F)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CIC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28" w:tgtFrame="_blank" w:history="1">
        <w:r>
          <w:rPr>
            <w:rStyle w:val="Lienhypertexte"/>
            <w:rFonts w:ascii="Arial" w:eastAsia="Times New Roman" w:hAnsi="Arial" w:cs="Arial"/>
            <w:color w:val="7777CC"/>
            <w:sz w:val="20"/>
            <w:szCs w:val="20"/>
          </w:rPr>
          <w:t>25 avis</w:t>
        </w:r>
        <w:r>
          <w:rPr>
            <w:rStyle w:val="Lienhypertexte"/>
            <w:rFonts w:ascii="Arial" w:eastAsia="Times New Roman" w:hAnsi="Arial" w:cs="Arial"/>
            <w:sz w:val="20"/>
            <w:szCs w:val="20"/>
          </w:rPr>
          <w:t xml:space="preserve"> </w:t>
        </w:r>
      </w:hyperlink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666666"/>
          <w:sz w:val="20"/>
          <w:szCs w:val="20"/>
        </w:rPr>
        <w:t>Bayeux (14)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d'agence a trois missions principales :. L'animation et le développement rentable et maîtrisé de son agence pour laquelle il définit et met en...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4 nov.</w:t>
      </w:r>
    </w:p>
    <w:p w:rsidR="00FF4D5B" w:rsidRDefault="00FF4D5B" w:rsidP="00FF4D5B">
      <w:pPr>
        <w:rPr>
          <w:rStyle w:val="Lienhypertexte"/>
        </w:rPr>
      </w:pPr>
    </w:p>
    <w:p w:rsidR="00FF4D5B" w:rsidRDefault="00FF4D5B" w:rsidP="00FF4D5B">
      <w:pPr>
        <w:rPr>
          <w:rStyle w:val="Lienhypertexte"/>
        </w:rPr>
      </w:pP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29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d'hébergement H/F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SARL TAMARINA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La Saline (50)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&amp; SPA recherche son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d’hébergement (H/F). Dans le cadre de son ouverture, l'AKOYA HOTEL*****....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Apec.fr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4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30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Technique H/F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Normandie AeroEspace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Beaumont-Hague (50)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 phase devis 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Technique participe activement aux choix stratégiques technologique et techniques ainsi qu à l élaboration des offres techniques et...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Aerocontact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2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31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H/F DIRECTEUR TECHNIQUE SECTEUR NUCLEAIRE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lastRenderedPageBreak/>
        <w:t>EFINOR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Beaumont-Hague (50)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50 000 € par an 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Technique assure une veille sur les évolutions technologiques et normatives. 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Technique peut participer au processus de recrutement de...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Apec.fr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4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32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de Centre Automobile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Fordis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Orne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Sur un centre automobile en portage, 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de Centre est responsable de la gestion globale du point de service, du développement commercial du centre...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DistriJob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4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33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RESPONSABLE DE PROJET DE DEVELOPPEMENT | caen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Beetween Posting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Caen (14)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Organisation du Collège des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directeurs</w:t>
      </w:r>
      <w:r>
        <w:rPr>
          <w:rFonts w:ascii="Arial" w:eastAsia="Times New Roman" w:hAnsi="Arial" w:cs="Arial"/>
          <w:sz w:val="20"/>
          <w:szCs w:val="20"/>
        </w:rPr>
        <w:t xml:space="preserve"> et séminaires - Suivi des décisions du collège des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directeurs</w:t>
      </w:r>
      <w:r>
        <w:rPr>
          <w:rFonts w:ascii="Arial" w:eastAsia="Times New Roman" w:hAnsi="Arial" w:cs="Arial"/>
          <w:sz w:val="20"/>
          <w:szCs w:val="20"/>
        </w:rPr>
        <w:t xml:space="preserve"> et des séminaires - Articulation DDI et pôles de la DRJSCS...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Beetween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3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34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HYPERMARCHE CALVADOS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FID RH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Saint-Pierre-sur-Dives (14)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Ou vous avez une expérience conséquente en tant que Chef de Secteur ou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Adjoint. FID RH, cabinet de recrutement, vous propose aujourd’hui une très...</w:t>
      </w:r>
    </w:p>
    <w:p w:rsidR="00FF4D5B" w:rsidRDefault="00FF4D5B" w:rsidP="00FF4D5B">
      <w:pPr>
        <w:rPr>
          <w:rFonts w:ascii="Arial" w:eastAsia="Times New Roman" w:hAnsi="Arial" w:cs="Arial"/>
          <w:color w:val="FF6600"/>
          <w:sz w:val="20"/>
          <w:szCs w:val="20"/>
        </w:rPr>
      </w:pPr>
      <w:r>
        <w:rPr>
          <w:rFonts w:ascii="Arial" w:eastAsia="Times New Roman" w:hAnsi="Arial" w:cs="Arial"/>
          <w:color w:val="FF6600"/>
          <w:sz w:val="20"/>
          <w:szCs w:val="20"/>
        </w:rPr>
        <w:t>Postuler directement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3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35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HYPERMARCHE 14/61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FID RH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Bazoches-au-Houlme (61)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Ou vous avez une expérience conséquente en tant que Chef de Secteur ou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Adjoint. FID RH, cabinet de recrutement, vous propose aujourd’hui une très...</w:t>
      </w:r>
    </w:p>
    <w:p w:rsidR="00FF4D5B" w:rsidRDefault="00FF4D5B" w:rsidP="00FF4D5B">
      <w:pPr>
        <w:rPr>
          <w:rFonts w:ascii="Arial" w:eastAsia="Times New Roman" w:hAnsi="Arial" w:cs="Arial"/>
          <w:color w:val="FF6600"/>
          <w:sz w:val="20"/>
          <w:szCs w:val="20"/>
        </w:rPr>
      </w:pPr>
      <w:r>
        <w:rPr>
          <w:rFonts w:ascii="Arial" w:eastAsia="Times New Roman" w:hAnsi="Arial" w:cs="Arial"/>
          <w:color w:val="FF6600"/>
          <w:sz w:val="20"/>
          <w:szCs w:val="20"/>
        </w:rPr>
        <w:t>Postuler directement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3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36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Formateurs expérimentés - Professionnels de santé - H/F - NO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Formavenir Performances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666666"/>
          <w:sz w:val="20"/>
          <w:szCs w:val="20"/>
        </w:rPr>
        <w:t>Calvados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Formateurs avec profil de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des soins ou cadre supérieur de santé secteur sanitaire – France entière....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source"/>
          <w:rFonts w:ascii="Arial" w:eastAsia="Times New Roman" w:hAnsi="Arial" w:cs="Arial"/>
          <w:color w:val="008800"/>
          <w:sz w:val="20"/>
          <w:szCs w:val="20"/>
        </w:rPr>
        <w:t>Staffsanté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7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37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Responsable qualité (H/F)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E.LECLERC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38" w:tgtFrame="_blank" w:history="1">
        <w:r>
          <w:rPr>
            <w:rStyle w:val="Lienhypertexte"/>
            <w:rFonts w:ascii="Arial" w:eastAsia="Times New Roman" w:hAnsi="Arial" w:cs="Arial"/>
            <w:color w:val="7777CC"/>
            <w:sz w:val="20"/>
            <w:szCs w:val="20"/>
          </w:rPr>
          <w:t>631 avis</w:t>
        </w:r>
        <w:r>
          <w:rPr>
            <w:rStyle w:val="Lienhypertexte"/>
            <w:rFonts w:ascii="Arial" w:eastAsia="Times New Roman" w:hAnsi="Arial" w:cs="Arial"/>
            <w:sz w:val="20"/>
            <w:szCs w:val="20"/>
          </w:rPr>
          <w:t xml:space="preserve"> </w:t>
        </w:r>
      </w:hyperlink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666666"/>
          <w:sz w:val="20"/>
          <w:szCs w:val="20"/>
        </w:rPr>
        <w:t>Touques (14)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En collaboration avec le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de magasin vous :. Hypermarché E.Lerclerc situé à Deauville recrute un Responsable Qualité (H/F)....</w:t>
      </w:r>
    </w:p>
    <w:p w:rsidR="00FF4D5B" w:rsidRDefault="00FF4D5B" w:rsidP="00FF4D5B">
      <w:pPr>
        <w:rPr>
          <w:rFonts w:ascii="Arial" w:eastAsia="Times New Roman" w:hAnsi="Arial" w:cs="Arial"/>
          <w:color w:val="FF6600"/>
          <w:sz w:val="20"/>
          <w:szCs w:val="20"/>
        </w:rPr>
      </w:pPr>
      <w:r>
        <w:rPr>
          <w:rFonts w:ascii="Arial" w:eastAsia="Times New Roman" w:hAnsi="Arial" w:cs="Arial"/>
          <w:color w:val="FF6600"/>
          <w:sz w:val="20"/>
          <w:szCs w:val="20"/>
        </w:rPr>
        <w:t>Postuler directement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6 nov.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hyperlink r:id="rId39" w:tgtFrame="_blank" w:history="1">
        <w:r>
          <w:rPr>
            <w:rStyle w:val="Lienhypertexte"/>
            <w:rFonts w:ascii="Arial" w:eastAsia="Times New Roman" w:hAnsi="Arial" w:cs="Arial"/>
            <w:sz w:val="20"/>
            <w:szCs w:val="20"/>
          </w:rPr>
          <w:t>Directeur de production en CDI dans le secteur pharmaceutique. (H/F)</w:t>
        </w:r>
      </w:hyperlink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company"/>
          <w:rFonts w:ascii="Arial" w:eastAsia="Times New Roman" w:hAnsi="Arial" w:cs="Arial"/>
          <w:sz w:val="20"/>
          <w:szCs w:val="20"/>
        </w:rPr>
        <w:t>Manpower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40" w:tgtFrame="_blank" w:history="1">
        <w:r>
          <w:rPr>
            <w:rStyle w:val="Lienhypertexte"/>
            <w:rFonts w:ascii="Arial" w:eastAsia="Times New Roman" w:hAnsi="Arial" w:cs="Arial"/>
            <w:color w:val="7777CC"/>
            <w:sz w:val="20"/>
            <w:szCs w:val="20"/>
          </w:rPr>
          <w:t>5 635 avis</w:t>
        </w:r>
        <w:r>
          <w:rPr>
            <w:rStyle w:val="Lienhypertexte"/>
            <w:rFonts w:ascii="Arial" w:eastAsia="Times New Roman" w:hAnsi="Arial" w:cs="Arial"/>
            <w:sz w:val="20"/>
            <w:szCs w:val="20"/>
          </w:rPr>
          <w:t xml:space="preserve"> </w:t>
        </w:r>
      </w:hyperlink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666666"/>
          <w:sz w:val="20"/>
          <w:szCs w:val="20"/>
        </w:rPr>
        <w:t>Basse-Normandie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Manpower Cabinet de Conseil en Recrutement recherche pour son client un </w:t>
      </w:r>
      <w:r>
        <w:rPr>
          <w:rFonts w:ascii="Arial" w:eastAsia="Times New Roman" w:hAnsi="Arial" w:cs="Arial"/>
          <w:b/>
          <w:bCs/>
          <w:sz w:val="20"/>
          <w:szCs w:val="20"/>
        </w:rPr>
        <w:t>Directeur</w:t>
      </w:r>
      <w:r>
        <w:rPr>
          <w:rFonts w:ascii="Arial" w:eastAsia="Times New Roman" w:hAnsi="Arial" w:cs="Arial"/>
          <w:sz w:val="20"/>
          <w:szCs w:val="20"/>
        </w:rPr>
        <w:t xml:space="preserve"> de production (H/F) en CDI dans le secteur pharmaceutique.\nAu sein d'une PME...</w:t>
      </w:r>
    </w:p>
    <w:p w:rsidR="00FF4D5B" w:rsidRDefault="00FF4D5B" w:rsidP="00FF4D5B">
      <w:pPr>
        <w:rPr>
          <w:rFonts w:ascii="Arial" w:eastAsia="Times New Roman" w:hAnsi="Arial" w:cs="Arial"/>
          <w:sz w:val="20"/>
          <w:szCs w:val="20"/>
        </w:rPr>
      </w:pPr>
      <w:r>
        <w:rPr>
          <w:rStyle w:val="ecxjobage"/>
          <w:rFonts w:ascii="Arial" w:eastAsia="Times New Roman" w:hAnsi="Arial" w:cs="Arial"/>
          <w:color w:val="666666"/>
          <w:sz w:val="20"/>
          <w:szCs w:val="20"/>
        </w:rPr>
        <w:t>6 nov.</w:t>
      </w:r>
    </w:p>
    <w:p w:rsidR="00D27B3F" w:rsidRDefault="00FF4D5B">
      <w:bookmarkStart w:id="0" w:name="_GoBack"/>
      <w:bookmarkEnd w:id="0"/>
    </w:p>
    <w:sectPr w:rsidR="00D2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5B"/>
    <w:rsid w:val="00085804"/>
    <w:rsid w:val="002D31DA"/>
    <w:rsid w:val="008A4C29"/>
    <w:rsid w:val="00EF3D99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5B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F4D5B"/>
    <w:rPr>
      <w:color w:val="0000FF"/>
      <w:u w:val="single"/>
    </w:rPr>
  </w:style>
  <w:style w:type="character" w:customStyle="1" w:styleId="ecxjobcompany">
    <w:name w:val="ecxjob_company"/>
    <w:basedOn w:val="Policepardfaut"/>
    <w:rsid w:val="00FF4D5B"/>
  </w:style>
  <w:style w:type="character" w:customStyle="1" w:styleId="ecxjobsource">
    <w:name w:val="ecxjob_source"/>
    <w:basedOn w:val="Policepardfaut"/>
    <w:rsid w:val="00FF4D5B"/>
  </w:style>
  <w:style w:type="character" w:customStyle="1" w:styleId="ecxjobage">
    <w:name w:val="ecxjob_age"/>
    <w:basedOn w:val="Policepardfaut"/>
    <w:rsid w:val="00FF4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5B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F4D5B"/>
    <w:rPr>
      <w:color w:val="0000FF"/>
      <w:u w:val="single"/>
    </w:rPr>
  </w:style>
  <w:style w:type="character" w:customStyle="1" w:styleId="ecxjobcompany">
    <w:name w:val="ecxjob_company"/>
    <w:basedOn w:val="Policepardfaut"/>
    <w:rsid w:val="00FF4D5B"/>
  </w:style>
  <w:style w:type="character" w:customStyle="1" w:styleId="ecxjobsource">
    <w:name w:val="ecxjob_source"/>
    <w:basedOn w:val="Policepardfaut"/>
    <w:rsid w:val="00FF4D5B"/>
  </w:style>
  <w:style w:type="character" w:customStyle="1" w:styleId="ecxjobage">
    <w:name w:val="ecxjob_age"/>
    <w:basedOn w:val="Policepardfaut"/>
    <w:rsid w:val="00FF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ed.fr/rc/clk?jk=ed7e2c8a593e8c0f&amp;from=ja&amp;alid=62a4f6a243727401&amp;tk=1a3iso0gg1q0laiu&amp;qd=RnZhMybXSk4M3QtTVGXWoVIYK6x8_HX9BCFfj0MYvZ4TiBwTMSnmFMv6WFV5hGfXAKw-r6XHenbLR2QrwZ9BMnlM1BTFExD4NP9wEoEWtXukfS5Fwkj-NH-WriRzu4bV&amp;rd=5BxU4H-VG8tEAZfRuPUFEA" TargetMode="External"/><Relationship Id="rId13" Type="http://schemas.openxmlformats.org/officeDocument/2006/relationships/hyperlink" Target="http://www.indeed.fr/rc/clk?jk=bd3f35d77fc60a88&amp;from=ja&amp;alid=62a4f6a243727401&amp;tk=1a3iso0gg1q0laiu&amp;qd=RnZhMybXSk4M3QtTVGXWoVIYK6x8_HX9BCFfj0MYvZ4TiBwTMSnmFMv6WFV5hGfXAKw-r6XHenbLR2QrwZ9BMnlM1BTFExD4NP9wEoEWtXukfS5Fwkj-NH-WriRzu4bV&amp;rd=X1YDzfL9RcOCldT-ZVX1YA" TargetMode="External"/><Relationship Id="rId18" Type="http://schemas.openxmlformats.org/officeDocument/2006/relationships/hyperlink" Target="http://www.indeed.fr/rc/clk?jk=c01f3e00c9e7143e&amp;from=ja&amp;alid=62a4f6a243727401&amp;tk=1a3iso0gg1q0laiu&amp;qd=RnZhMybXSk4M3QtTVGXWoVIYK6x8_HX9BCFfj0MYvZ4TiBwTMSnmFMv6WFV5hGfXAKw-r6XHenbLR2QrwZ9BMnlM1BTFExD4NP9wEoEWtXukfS5Fwkj-NH-WriRzu4bV&amp;rd=AKqo6usw5H2qm1h8Q2ccLQ" TargetMode="External"/><Relationship Id="rId26" Type="http://schemas.openxmlformats.org/officeDocument/2006/relationships/hyperlink" Target="http://www.indeed.fr/rc/clk?jk=4778c3ab64afed6c&amp;from=ja&amp;alid=62a4f6a243727401&amp;tk=1a3iso0gg1q0laiu&amp;qd=RnZhMybXSk4M3QtTVGXWoVIYK6x8_HX9BCFfj0MYvZ4TiBwTMSnmFMv6WFV5hGfXAKw-r6XHenbLR2QrwZ9BMnlM1BTFExD4NP9wEoEWtXukfS5Fwkj-NH-WriRzu4bV&amp;rd=DGTvyAyiuppTH47VZdNUwQ" TargetMode="External"/><Relationship Id="rId39" Type="http://schemas.openxmlformats.org/officeDocument/2006/relationships/hyperlink" Target="http://www.indeed.fr/rc/clk?jk=6eea43c88796f9a2&amp;from=ja&amp;alid=62a4f6a243727401&amp;tk=1a3iso0gg1q0laiu&amp;qd=RnZhMybXSk4M3QtTVGXWoVIYK6x8_HX9BCFfj0MYvZ4TiBwTMSnmFMv6WFV5hGfXAKw-r6XHenbLR2QrwZ9BMnlM1BTFExD4NP9wEoEWtXukfS5Fwkj-NH-WriRzu4bV&amp;rd=y2eAL16ERQbA9npKpCqZ2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deed.fr/rc/clk?jk=7c161edaf79b254e&amp;from=ja&amp;alid=62a4f6a243727401&amp;tk=1a3iso0gg1q0laiu&amp;qd=RnZhMybXSk4M3QtTVGXWoVIYK6x8_HX9BCFfj0MYvZ4TiBwTMSnmFMv6WFV5hGfXAKw-r6XHenbLR2QrwZ9BMnlM1BTFExD4NP9wEoEWtXukfS5Fwkj-NH-WriRzu4bV&amp;rd=MvrJ4QzhXbvMgZHjbUkC0A" TargetMode="External"/><Relationship Id="rId34" Type="http://schemas.openxmlformats.org/officeDocument/2006/relationships/hyperlink" Target="http://www.indeed.fr/rc/clk?jk=06ce43562b37bc06&amp;from=ja&amp;alid=62a4f6a243727401&amp;tk=1a3iso0gg1q0laiu&amp;qd=RnZhMybXSk4M3QtTVGXWoVIYK6x8_HX9BCFfj0MYvZ4TiBwTMSnmFMv6WFV5hGfXAKw-r6XHenbLR2QrwZ9BMnlM1BTFExD4NP9wEoEWtXukfS5Fwkj-NH-WriRzu4bV&amp;rd=Kge3v00DTSspMaeygcqlw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indeed.fr/rc/clk?jk=24557b61c6cb20e6&amp;from=ja&amp;alid=62a4f6a243727401&amp;tk=1a3iso0gg1q0laiu&amp;qd=RnZhMybXSk4M3QtTVGXWoVIYK6x8_HX9BCFfj0MYvZ4TiBwTMSnmFMv6WFV5hGfXAKw-r6XHenbLR2QrwZ9BMnlM1BTFExD4NP9wEoEWtXukfS5Fwkj-NH-WriRzu4bV&amp;rd=u6OEU7usVOXJqZDmQXqCJw" TargetMode="External"/><Relationship Id="rId12" Type="http://schemas.openxmlformats.org/officeDocument/2006/relationships/hyperlink" Target="http://www.indeed.fr/rc/clk?jk=aac824f000d56a20&amp;from=ja&amp;alid=62a4f6a243727401&amp;tk=1a3iso0gg1q0laiu&amp;qd=RnZhMybXSk4M3QtTVGXWoVIYK6x8_HX9BCFfj0MYvZ4TiBwTMSnmFMv6WFV5hGfXAKw-r6XHenbLR2QrwZ9BMnlM1BTFExD4NP9wEoEWtXukfS5Fwkj-NH-WriRzu4bV&amp;rd=wFxu5QNgPx_JskxZytfXTw" TargetMode="External"/><Relationship Id="rId17" Type="http://schemas.openxmlformats.org/officeDocument/2006/relationships/hyperlink" Target="http://www.indeed.fr/rc/clk?jk=35b1d715a3904d11&amp;from=ja&amp;alid=62a4f6a243727401&amp;tk=1a3iso0gg1q0laiu&amp;qd=RnZhMybXSk4M3QtTVGXWoVIYK6x8_HX9BCFfj0MYvZ4TiBwTMSnmFMv6WFV5hGfXAKw-r6XHenbLR2QrwZ9BMnlM1BTFExD4NP9wEoEWtXukfS5Fwkj-NH-WriRzu4bV&amp;rd=M5F4xYe1p8E6So9M1aXuQA" TargetMode="External"/><Relationship Id="rId25" Type="http://schemas.openxmlformats.org/officeDocument/2006/relationships/hyperlink" Target="http://www.indeed.fr/rc/clk?jk=0cba4e77210df34c&amp;from=ja&amp;alid=62a4f6a243727401&amp;tk=1a3iso0gg1q0laiu&amp;qd=RnZhMybXSk4M3QtTVGXWoVIYK6x8_HX9BCFfj0MYvZ4TiBwTMSnmFMv6WFV5hGfXAKw-r6XHenbLR2QrwZ9BMnlM1BTFExD4NP9wEoEWtXukfS5Fwkj-NH-WriRzu4bV&amp;rd=dwRU6SmAX_s8bd7RQgiamA" TargetMode="External"/><Relationship Id="rId33" Type="http://schemas.openxmlformats.org/officeDocument/2006/relationships/hyperlink" Target="http://www.indeed.fr/rc/clk?jk=fa653b5e0584df69&amp;from=ja&amp;alid=62a4f6a243727401&amp;tk=1a3iso0gg1q0laiu&amp;qd=RnZhMybXSk4M3QtTVGXWoVIYK6x8_HX9BCFfj0MYvZ4TiBwTMSnmFMv6WFV5hGfXAKw-r6XHenbLR2QrwZ9BMnlM1BTFExD4NP9wEoEWtXukfS5Fwkj-NH-WriRzu4bV&amp;rd=xjy4XGBP0gJ0Zq-1S2ymRA" TargetMode="External"/><Relationship Id="rId38" Type="http://schemas.openxmlformats.org/officeDocument/2006/relationships/hyperlink" Target="http://www.indeed.fr/cmp/E.-Leclerc/reviews?campaignid=JobAlertStars&amp;jt=Responsable+qualit%5cu00E9+%28H%5c/F%29&amp;jk=8fd026f31ce91f7a&amp;from=ja&amp;alid=62a4f6a2437274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deed.fr/rc/clk?jk=c56654c32268724d&amp;from=ja&amp;alid=62a4f6a243727401&amp;tk=1a3iso0gg1q0laiu&amp;qd=RnZhMybXSk4M3QtTVGXWoVIYK6x8_HX9BCFfj0MYvZ4TiBwTMSnmFMv6WFV5hGfXAKw-r6XHenbLR2QrwZ9BMnlM1BTFExD4NP9wEoEWtXukfS5Fwkj-NH-WriRzu4bV&amp;rd=fTzepI-drI-LunIUvMxF-Q" TargetMode="External"/><Relationship Id="rId20" Type="http://schemas.openxmlformats.org/officeDocument/2006/relationships/hyperlink" Target="http://www.indeed.fr/cmp/Celio/reviews?campaignid=JobAlertStars&amp;jt=Directeur+de+Magasin+Alencon+H%5c/F&amp;jk=9986f97bd7b8f04b&amp;from=ja&amp;alid=62a4f6a243727401" TargetMode="External"/><Relationship Id="rId29" Type="http://schemas.openxmlformats.org/officeDocument/2006/relationships/hyperlink" Target="http://www.indeed.fr/rc/clk?jk=e0524da8532dc0c2&amp;from=ja&amp;alid=62a4f6a243727401&amp;tk=1a3iso0gg1q0laiu&amp;qd=RnZhMybXSk4M3QtTVGXWoVIYK6x8_HX9BCFfj0MYvZ4TiBwTMSnmFMv6WFV5hGfXAKw-r6XHenbLR2QrwZ9BMnlM1BTFExD4NP9wEoEWtXukfS5Fwkj-NH-WriRzu4bV&amp;rd=cE2rZR_ru9hYJM6xCgIWj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deed.fr/rc/clk?jk=a32caba236b0146f&amp;from=ja&amp;alid=62a4f6a243727401&amp;tk=1a3iso0gg1q0laiu&amp;qd=RnZhMybXSk4M3QtTVGXWoVIYK6x8_HX9BCFfj0MYvZ4TiBwTMSnmFMv6WFV5hGfXAKw-r6XHenbLR2QrwZ9BMnlM1BTFExD4NP9wEoEWtXukfS5Fwkj-NH-WriRzu4bV&amp;rd=MqkPH5h46xbqIUvbNGoD6A" TargetMode="External"/><Relationship Id="rId11" Type="http://schemas.openxmlformats.org/officeDocument/2006/relationships/hyperlink" Target="http://www.indeed.fr/rc/clk?jk=60a256ed56f286f7&amp;from=ja&amp;alid=62a4f6a243727401&amp;tk=1a3iso0gg1q0laiu&amp;qd=RnZhMybXSk4M3QtTVGXWoVIYK6x8_HX9BCFfj0MYvZ4TiBwTMSnmFMv6WFV5hGfXAKw-r6XHenbLR2QrwZ9BMnlM1BTFExD4NP9wEoEWtXukfS5Fwkj-NH-WriRzu4bV&amp;rd=Is5kgSBgRSamTnvKGp7lsA" TargetMode="External"/><Relationship Id="rId24" Type="http://schemas.openxmlformats.org/officeDocument/2006/relationships/hyperlink" Target="http://www.indeed.fr/cmp/Leader-Price/reviews?campaignid=JobAlertStars&amp;jt=Directeur+Adjoint+D%5cu00E9partement+50+Leader+Price+H%5c/F&amp;jk=9f33cfdefc57cfb9&amp;from=ja&amp;alid=62a4f6a243727401" TargetMode="External"/><Relationship Id="rId32" Type="http://schemas.openxmlformats.org/officeDocument/2006/relationships/hyperlink" Target="http://www.indeed.fr/rc/clk?jk=d12ed2ace238fa5f&amp;from=ja&amp;alid=62a4f6a243727401&amp;tk=1a3iso0gg1q0laiu&amp;qd=RnZhMybXSk4M3QtTVGXWoVIYK6x8_HX9BCFfj0MYvZ4TiBwTMSnmFMv6WFV5hGfXAKw-r6XHenbLR2QrwZ9BMnlM1BTFExD4NP9wEoEWtXukfS5Fwkj-NH-WriRzu4bV&amp;rd=biLXNsE5tWECpEDh22fnsw" TargetMode="External"/><Relationship Id="rId37" Type="http://schemas.openxmlformats.org/officeDocument/2006/relationships/hyperlink" Target="http://www.indeed.fr/rc/clk?jk=8fd026f31ce91f7a&amp;from=ja&amp;alid=62a4f6a243727401&amp;tk=1a3iso0gg1q0laiu&amp;qd=RnZhMybXSk4M3QtTVGXWoVIYK6x8_HX9BCFfj0MYvZ4TiBwTMSnmFMv6WFV5hGfXAKw-r6XHenbLR2QrwZ9BMnlM1BTFExD4NP9wEoEWtXukfS5Fwkj-NH-WriRzu4bV&amp;rd=wbUuLvVP3ZQhI0TFwdP3Eg" TargetMode="External"/><Relationship Id="rId40" Type="http://schemas.openxmlformats.org/officeDocument/2006/relationships/hyperlink" Target="http://www.indeed.fr/cmp/Manpower/reviews?campaignid=JobAlertStars&amp;jt=Directeur+de+production+en+CDI+dans+le+secteur+pharmaceutique.+%28H%5c/F%29&amp;jk=6eea43c88796f9a2&amp;from=ja&amp;alid=62a4f6a243727401" TargetMode="External"/><Relationship Id="rId5" Type="http://schemas.openxmlformats.org/officeDocument/2006/relationships/hyperlink" Target="http://www.indeed.fr/rc/clk?jk=30a9a8696ea9177a&amp;from=ja&amp;alid=62a4f6a243727401&amp;tk=1a3iso0gg1q0laiu&amp;qd=RnZhMybXSk4M3QtTVGXWoVIYK6x8_HX9BCFfj0MYvZ4TiBwTMSnmFMv6WFV5hGfXAKw-r6XHenbLR2QrwZ9BMnlM1BTFExD4NP9wEoEWtXukfS5Fwkj-NH-WriRzu4bV&amp;rd=2G0bcbLxcAqiHB9MMTYN9Q" TargetMode="External"/><Relationship Id="rId15" Type="http://schemas.openxmlformats.org/officeDocument/2006/relationships/hyperlink" Target="http://www.indeed.fr/rc/clk?jk=a0709ce93b4940d5&amp;from=ja&amp;alid=62a4f6a243727401&amp;tk=1a3iso0gg1q0laiu&amp;qd=RnZhMybXSk4M3QtTVGXWoVIYK6x8_HX9BCFfj0MYvZ4TiBwTMSnmFMv6WFV5hGfXAKw-r6XHenbLR2QrwZ9BMnlM1BTFExD4NP9wEoEWtXukfS5Fwkj-NH-WriRzu4bV&amp;rd=Ch4cs75S2UpeL9gKE6b82g" TargetMode="External"/><Relationship Id="rId23" Type="http://schemas.openxmlformats.org/officeDocument/2006/relationships/hyperlink" Target="http://www.indeed.fr/rc/clk?jk=9f33cfdefc57cfb9&amp;from=ja&amp;alid=62a4f6a243727401&amp;tk=1a3iso0gg1q0laiu&amp;qd=RnZhMybXSk4M3QtTVGXWoVIYK6x8_HX9BCFfj0MYvZ4TiBwTMSnmFMv6WFV5hGfXAKw-r6XHenbLR2QrwZ9BMnlM1BTFExD4NP9wEoEWtXukfS5Fwkj-NH-WriRzu4bV&amp;rd=brKnRHqt3p3h7UuWbsRjUQ" TargetMode="External"/><Relationship Id="rId28" Type="http://schemas.openxmlformats.org/officeDocument/2006/relationships/hyperlink" Target="http://www.indeed.fr/cmp/Cic/reviews?campaignid=JobAlertStars&amp;jt=DIRECTEUR+D%5c%27AGENCE+%28H%5c/F%29&amp;jk=c2fc6c6bd212296d&amp;from=ja&amp;alid=62a4f6a243727401" TargetMode="External"/><Relationship Id="rId36" Type="http://schemas.openxmlformats.org/officeDocument/2006/relationships/hyperlink" Target="http://www.indeed.fr/rc/clk?jk=51172cc1d10abbba&amp;from=ja&amp;alid=62a4f6a243727401&amp;tk=1a3iso0gg1q0laiu&amp;qd=RnZhMybXSk4M3QtTVGXWoVIYK6x8_HX9BCFfj0MYvZ4TiBwTMSnmFMv6WFV5hGfXAKw-r6XHenbLR2QrwZ9BMnlM1BTFExD4NP9wEoEWtXukfS5Fwkj-NH-WriRzu4bV&amp;rd=5zvILAPJ-HGJjP-x2iiqWQ" TargetMode="External"/><Relationship Id="rId10" Type="http://schemas.openxmlformats.org/officeDocument/2006/relationships/hyperlink" Target="http://www.indeed.fr/rc/clk?jk=a366adee27dba3aa&amp;from=ja&amp;alid=62a4f6a243727401&amp;tk=1a3iso0gg1q0laiu&amp;qd=RnZhMybXSk4M3QtTVGXWoVIYK6x8_HX9BCFfj0MYvZ4TiBwTMSnmFMv6WFV5hGfXAKw-r6XHenbLR2QrwZ9BMnlM1BTFExD4NP9wEoEWtXukfS5Fwkj-NH-WriRzu4bV&amp;rd=ZUj_F6DaGB_g3nnIYh7omA" TargetMode="External"/><Relationship Id="rId19" Type="http://schemas.openxmlformats.org/officeDocument/2006/relationships/hyperlink" Target="http://www.indeed.fr/rc/clk?jk=9986f97bd7b8f04b&amp;from=ja&amp;alid=62a4f6a243727401&amp;tk=1a3iso0gg1q0laiu&amp;qd=RnZhMybXSk4M3QtTVGXWoVIYK6x8_HX9BCFfj0MYvZ4TiBwTMSnmFMv6WFV5hGfXAKw-r6XHenbLR2QrwZ9BMnlM1BTFExD4NP9wEoEWtXukfS5Fwkj-NH-WriRzu4bV&amp;rd=q-Kcilcm35e6iZtBDKsoXA" TargetMode="External"/><Relationship Id="rId31" Type="http://schemas.openxmlformats.org/officeDocument/2006/relationships/hyperlink" Target="http://www.indeed.fr/rc/clk?jk=b362fcc05626f79d&amp;from=ja&amp;alid=62a4f6a243727401&amp;tk=1a3iso0gg1q0laiu&amp;qd=RnZhMybXSk4M3QtTVGXWoVIYK6x8_HX9BCFfj0MYvZ4TiBwTMSnmFMv6WFV5hGfXAKw-r6XHenbLR2QrwZ9BMnlM1BTFExD4NP9wEoEWtXukfS5Fwkj-NH-WriRzu4bV&amp;rd=axSSqqON1H59ISwAMrlu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eed.fr/cmp/Accorhotels/reviews?campaignid=JobAlertStars&amp;jt=Directeur+Institut%5c/Centre+de+Thalasso+%28H%5c/F%29&amp;jk=ed7e2c8a593e8c0f&amp;from=ja&amp;alid=62a4f6a243727401" TargetMode="External"/><Relationship Id="rId14" Type="http://schemas.openxmlformats.org/officeDocument/2006/relationships/hyperlink" Target="http://www.indeed.fr/rc/clk?jk=50c96f984a83123c&amp;from=ja&amp;alid=62a4f6a243727401&amp;tk=1a3iso0gg1q0laiu&amp;qd=RnZhMybXSk4M3QtTVGXWoVIYK6x8_HX9BCFfj0MYvZ4TiBwTMSnmFMv6WFV5hGfXAKw-r6XHenbLR2QrwZ9BMnlM1BTFExD4NP9wEoEWtXukfS5Fwkj-NH-WriRzu4bV&amp;rd=zqpKVA9X4cTE6mPHFIOhxw" TargetMode="External"/><Relationship Id="rId22" Type="http://schemas.openxmlformats.org/officeDocument/2006/relationships/hyperlink" Target="http://www.indeed.fr/rc/clk?jk=4842a9bda264c532&amp;from=ja&amp;alid=62a4f6a243727401&amp;tk=1a3iso0gg1q0laiu&amp;qd=RnZhMybXSk4M3QtTVGXWoVIYK6x8_HX9BCFfj0MYvZ4TiBwTMSnmFMv6WFV5hGfXAKw-r6XHenbLR2QrwZ9BMnlM1BTFExD4NP9wEoEWtXukfS5Fwkj-NH-WriRzu4bV&amp;rd=5nkX0DT5T-6HZkmAIZLEQQ" TargetMode="External"/><Relationship Id="rId27" Type="http://schemas.openxmlformats.org/officeDocument/2006/relationships/hyperlink" Target="http://www.indeed.fr/rc/clk?jk=c2fc6c6bd212296d&amp;from=ja&amp;alid=62a4f6a243727401&amp;tk=1a3iso0gg1q0laiu&amp;qd=RnZhMybXSk4M3QtTVGXWoVIYK6x8_HX9BCFfj0MYvZ4TiBwTMSnmFMv6WFV5hGfXAKw-r6XHenbLR2QrwZ9BMnlM1BTFExD4NP9wEoEWtXukfS5Fwkj-NH-WriRzu4bV&amp;rd=t3G99RqlwyqgPwQdfKpDzQ" TargetMode="External"/><Relationship Id="rId30" Type="http://schemas.openxmlformats.org/officeDocument/2006/relationships/hyperlink" Target="http://www.indeed.fr/rc/clk?jk=1f60b4fff33e60ab&amp;from=ja&amp;alid=62a4f6a243727401&amp;tk=1a3iso0gg1q0laiu&amp;qd=RnZhMybXSk4M3QtTVGXWoVIYK6x8_HX9BCFfj0MYvZ4TiBwTMSnmFMv6WFV5hGfXAKw-r6XHenbLR2QrwZ9BMnlM1BTFExD4NP9wEoEWtXukfS5Fwkj-NH-WriRzu4bV&amp;rd=ImxIcLLCif2-8Qd5zBsKDQ" TargetMode="External"/><Relationship Id="rId35" Type="http://schemas.openxmlformats.org/officeDocument/2006/relationships/hyperlink" Target="http://www.indeed.fr/rc/clk?jk=8870536e869ef9ca&amp;from=ja&amp;alid=62a4f6a243727401&amp;tk=1a3iso0gg1q0laiu&amp;qd=RnZhMybXSk4M3QtTVGXWoVIYK6x8_HX9BCFfj0MYvZ4TiBwTMSnmFMv6WFV5hGfXAKw-r6XHenbLR2QrwZ9BMnlM1BTFExD4NP9wEoEWtXukfS5Fwkj-NH-WriRzu4bV&amp;rd=Lc0NQ6cCIqyIv88W05wIo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951F2DC5.dotm</Template>
  <TotalTime>0</TotalTime>
  <Pages>3</Pages>
  <Words>2638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Naudet (naudet)</dc:creator>
  <cp:lastModifiedBy>Patricia Naudet (naudet)</cp:lastModifiedBy>
  <cp:revision>1</cp:revision>
  <dcterms:created xsi:type="dcterms:W3CDTF">2015-11-10T13:00:00Z</dcterms:created>
  <dcterms:modified xsi:type="dcterms:W3CDTF">2015-11-10T13:00:00Z</dcterms:modified>
</cp:coreProperties>
</file>